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8FDD4" w14:textId="77777777" w:rsidR="007A1A7B" w:rsidRPr="006C4F9B" w:rsidRDefault="007A1A7B" w:rsidP="007A1A7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Hlk36648529"/>
      <w:r w:rsidRPr="006C4F9B">
        <w:rPr>
          <w:rFonts w:ascii="ＭＳ ゴシック" w:eastAsia="ＭＳ ゴシック" w:hAnsi="ＭＳ ゴシック" w:hint="eastAsia"/>
          <w:sz w:val="24"/>
        </w:rPr>
        <w:t>健康観察記録票</w:t>
      </w:r>
      <w:r w:rsidR="00FC7F15" w:rsidRPr="006C4F9B">
        <w:rPr>
          <w:rFonts w:ascii="ＭＳ ゴシック" w:eastAsia="ＭＳ ゴシック" w:hAnsi="ＭＳ ゴシック" w:hint="eastAsia"/>
          <w:sz w:val="24"/>
        </w:rPr>
        <w:t xml:space="preserve">　①</w:t>
      </w:r>
      <w:bookmarkEnd w:id="0"/>
    </w:p>
    <w:p w14:paraId="5FDE7379" w14:textId="3DA774C5" w:rsidR="007A1A7B" w:rsidRPr="006C4F9B" w:rsidRDefault="00554A61" w:rsidP="00554A61">
      <w:pPr>
        <w:wordWrap w:val="0"/>
        <w:ind w:rightChars="-298" w:right="-626"/>
        <w:jc w:val="right"/>
      </w:pPr>
      <w:r w:rsidRPr="006C4F9B">
        <w:rPr>
          <w:rFonts w:hint="eastAsia"/>
        </w:rPr>
        <w:t xml:space="preserve">沖縄女子短期大学　　　</w:t>
      </w:r>
    </w:p>
    <w:tbl>
      <w:tblPr>
        <w:tblStyle w:val="a6"/>
        <w:tblW w:w="9928" w:type="dxa"/>
        <w:tblInd w:w="261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59"/>
        <w:gridCol w:w="575"/>
        <w:gridCol w:w="567"/>
        <w:gridCol w:w="567"/>
        <w:gridCol w:w="564"/>
        <w:gridCol w:w="575"/>
        <w:gridCol w:w="567"/>
        <w:gridCol w:w="567"/>
        <w:gridCol w:w="567"/>
        <w:gridCol w:w="567"/>
        <w:gridCol w:w="567"/>
      </w:tblGrid>
      <w:tr w:rsidR="006C4F9B" w:rsidRPr="006C4F9B" w14:paraId="299703CF" w14:textId="77777777" w:rsidTr="006F028D"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79AF743D" w14:textId="77777777" w:rsidR="00C12991" w:rsidRPr="006C4F9B" w:rsidRDefault="00C12991" w:rsidP="00C12991">
            <w:pPr>
              <w:spacing w:line="360" w:lineRule="auto"/>
              <w:jc w:val="left"/>
            </w:pPr>
            <w:r w:rsidRPr="006C4F9B">
              <w:rPr>
                <w:rFonts w:hint="eastAsia"/>
              </w:rPr>
              <w:t>コース名：</w:t>
            </w:r>
          </w:p>
          <w:p w14:paraId="53A860FE" w14:textId="5B0B51F4" w:rsidR="00056957" w:rsidRPr="006C4F9B" w:rsidRDefault="00C12991" w:rsidP="00C12991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</w:rPr>
              <w:t>クラス名</w:t>
            </w:r>
            <w:r w:rsidRPr="006C4F9B">
              <w:rPr>
                <w:rFonts w:hint="eastAsia"/>
                <w:sz w:val="18"/>
              </w:rPr>
              <w:t>(２年生のみ)</w:t>
            </w:r>
            <w:r w:rsidRPr="006C4F9B">
              <w:rPr>
                <w:rFonts w:hint="eastAsia"/>
              </w:rPr>
              <w:t>：</w:t>
            </w:r>
          </w:p>
        </w:tc>
        <w:tc>
          <w:tcPr>
            <w:tcW w:w="2273" w:type="dxa"/>
            <w:gridSpan w:val="4"/>
            <w:tcBorders>
              <w:top w:val="single" w:sz="18" w:space="0" w:color="auto"/>
            </w:tcBorders>
          </w:tcPr>
          <w:p w14:paraId="7D9DE216" w14:textId="66C17C52" w:rsidR="007A1A7B" w:rsidRPr="006C4F9B" w:rsidRDefault="00056957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学籍番号</w:t>
            </w:r>
            <w:r w:rsidR="006F028D"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(2年生のみ)</w:t>
            </w:r>
            <w:r w:rsidRPr="006C4F9B">
              <w:rPr>
                <w:rFonts w:hint="eastAsia"/>
                <w:szCs w:val="21"/>
              </w:rPr>
              <w:t>：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2CF762D3" w14:textId="77777777" w:rsidR="007A1A7B" w:rsidRPr="006C4F9B" w:rsidRDefault="00056957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氏名：</w:t>
            </w:r>
          </w:p>
        </w:tc>
      </w:tr>
      <w:tr w:rsidR="006C4F9B" w:rsidRPr="006C4F9B" w14:paraId="4BFFA052" w14:textId="77777777" w:rsidTr="00E7524B">
        <w:trPr>
          <w:trHeight w:val="20"/>
        </w:trPr>
        <w:tc>
          <w:tcPr>
            <w:tcW w:w="6518" w:type="dxa"/>
            <w:gridSpan w:val="9"/>
            <w:tcBorders>
              <w:left w:val="single" w:sz="18" w:space="0" w:color="auto"/>
            </w:tcBorders>
          </w:tcPr>
          <w:p w14:paraId="2179D6CC" w14:textId="77777777" w:rsidR="00056957" w:rsidRPr="006C4F9B" w:rsidRDefault="00056957" w:rsidP="00E975FA">
            <w:pPr>
              <w:spacing w:line="360" w:lineRule="auto"/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現住所：</w:t>
            </w:r>
          </w:p>
        </w:tc>
        <w:tc>
          <w:tcPr>
            <w:tcW w:w="3410" w:type="dxa"/>
            <w:gridSpan w:val="6"/>
            <w:tcBorders>
              <w:right w:val="single" w:sz="18" w:space="0" w:color="auto"/>
            </w:tcBorders>
          </w:tcPr>
          <w:p w14:paraId="5A32053B" w14:textId="77777777" w:rsidR="00056957" w:rsidRPr="006C4F9B" w:rsidRDefault="00056957" w:rsidP="00E975FA">
            <w:pPr>
              <w:spacing w:line="360" w:lineRule="auto"/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連絡先：</w:t>
            </w:r>
          </w:p>
        </w:tc>
      </w:tr>
      <w:tr w:rsidR="006C4F9B" w:rsidRPr="006C4F9B" w14:paraId="712561FD" w14:textId="77777777" w:rsidTr="00E7524B">
        <w:trPr>
          <w:trHeight w:val="20"/>
        </w:trPr>
        <w:tc>
          <w:tcPr>
            <w:tcW w:w="9928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6353E" w14:textId="77777777" w:rsidR="00056957" w:rsidRPr="006C4F9B" w:rsidRDefault="00056957" w:rsidP="00E975FA">
            <w:pPr>
              <w:spacing w:line="360" w:lineRule="auto"/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 xml:space="preserve">既往歴：□　あり、→病名（　　　　　　　　　　　　　　　　　　　　　　　　　</w:t>
            </w:r>
            <w:r w:rsidRPr="006C4F9B">
              <w:rPr>
                <w:szCs w:val="21"/>
              </w:rPr>
              <w:t>）</w:t>
            </w:r>
            <w:r w:rsidRPr="006C4F9B">
              <w:rPr>
                <w:rFonts w:hint="eastAsia"/>
                <w:szCs w:val="21"/>
              </w:rPr>
              <w:t>□なし</w:t>
            </w:r>
          </w:p>
        </w:tc>
      </w:tr>
      <w:tr w:rsidR="006C4F9B" w:rsidRPr="006C4F9B" w14:paraId="57092EE3" w14:textId="77777777" w:rsidTr="00E7524B">
        <w:tc>
          <w:tcPr>
            <w:tcW w:w="9928" w:type="dxa"/>
            <w:gridSpan w:val="15"/>
            <w:tcBorders>
              <w:top w:val="single" w:sz="18" w:space="0" w:color="auto"/>
              <w:bottom w:val="single" w:sz="4" w:space="0" w:color="auto"/>
            </w:tcBorders>
          </w:tcPr>
          <w:p w14:paraId="422D1847" w14:textId="4DE332EB" w:rsidR="00056957" w:rsidRPr="006C4F9B" w:rsidRDefault="00056957" w:rsidP="00056957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健康観察を続け、以下に記録してください。また、該当する症状</w:t>
            </w:r>
            <w:r w:rsidR="004C74D0" w:rsidRPr="006C4F9B">
              <w:rPr>
                <w:rFonts w:hint="eastAsia"/>
                <w:szCs w:val="21"/>
              </w:rPr>
              <w:t>・</w:t>
            </w:r>
            <w:r w:rsidRPr="006C4F9B">
              <w:rPr>
                <w:rFonts w:hint="eastAsia"/>
                <w:szCs w:val="21"/>
              </w:rPr>
              <w:t>に〇をつけてください。</w:t>
            </w:r>
          </w:p>
        </w:tc>
      </w:tr>
      <w:tr w:rsidR="006C4F9B" w:rsidRPr="006C4F9B" w14:paraId="2B75C5BB" w14:textId="77777777" w:rsidTr="00E752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58A52A" w14:textId="77777777" w:rsidR="00FC7F15" w:rsidRPr="006C4F9B" w:rsidRDefault="00FC7F15" w:rsidP="00FC7F15">
            <w:pPr>
              <w:ind w:firstLineChars="400" w:firstLine="840"/>
              <w:jc w:val="left"/>
              <w:rPr>
                <w:szCs w:val="21"/>
              </w:rPr>
            </w:pPr>
            <w:bookmarkStart w:id="1" w:name="_Hlk36648295"/>
            <w:r w:rsidRPr="006C4F9B">
              <w:rPr>
                <w:rFonts w:hint="eastAsia"/>
                <w:szCs w:val="21"/>
              </w:rPr>
              <w:t>月日</w:t>
            </w:r>
          </w:p>
          <w:p w14:paraId="61C508E8" w14:textId="77777777" w:rsidR="00FC7F15" w:rsidRPr="006C4F9B" w:rsidRDefault="00FC7F15" w:rsidP="00FC7F15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症状等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583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EBF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E67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72A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69E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581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1FE" w14:textId="77777777" w:rsidR="00FC7F15" w:rsidRPr="006C4F9B" w:rsidRDefault="00FC7F15" w:rsidP="00FC7F15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</w:tr>
      <w:tr w:rsidR="006C4F9B" w:rsidRPr="006C4F9B" w14:paraId="3F4D3825" w14:textId="77777777" w:rsidTr="00E7524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02F6335" w14:textId="77777777" w:rsidR="008738BB" w:rsidRPr="006C4F9B" w:rsidRDefault="008738BB" w:rsidP="008738B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503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81F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AC5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4A3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61C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983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4D7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EC7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01B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05F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7B4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143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E55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84C" w14:textId="77777777" w:rsidR="008738BB" w:rsidRPr="006C4F9B" w:rsidRDefault="008738BB" w:rsidP="008738B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</w:tr>
      <w:tr w:rsidR="006C4F9B" w:rsidRPr="006C4F9B" w14:paraId="0590B284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9CC" w14:textId="77777777" w:rsidR="00056957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体温（℃）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F3B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62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FD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D1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630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DD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E4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75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2F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B4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2E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270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03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26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069437E7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C2D" w14:textId="77777777" w:rsidR="00056957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体のだるさ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2FE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6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8F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6DE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92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1AC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CE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72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3F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9D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6A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25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38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40E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646938A2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216" w14:textId="77777777" w:rsidR="00056957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689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90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0B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3FB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7C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89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8A9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0E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7F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75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86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473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FF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91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466BCC84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CEC" w14:textId="77777777" w:rsidR="00056957" w:rsidRPr="006C4F9B" w:rsidRDefault="00FC7F15" w:rsidP="007A1A7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鼻水・鼻づまり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D0E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B5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5C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3D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D9C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B3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42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12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37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E1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9BAB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DD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2F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B8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5256B08A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D92" w14:textId="77777777" w:rsidR="00056957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のどの痛み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6CE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29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7F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85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539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0AE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D29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19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393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07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1A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71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F7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0B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591D60A5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4F9" w14:textId="77777777" w:rsidR="00056957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頭痛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24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8C0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35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93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E4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96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6E9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81C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E3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2B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0A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80C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2B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FF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2EDA637F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293" w14:textId="77777777" w:rsidR="00FC7F15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吐き気・嘔吐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C2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DF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81D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1A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FB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65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42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DF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EB0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6DB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F2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171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0F0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ED0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6EABA296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233" w14:textId="77777777" w:rsidR="00056957" w:rsidRPr="006C4F9B" w:rsidRDefault="00FC7F15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下痢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7C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C6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AD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89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8E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9D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71B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AD7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07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E3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44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A9B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95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72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07C679AE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824" w14:textId="016D4F14" w:rsidR="00FC7F15" w:rsidRPr="006C4F9B" w:rsidRDefault="00E975FA" w:rsidP="007A1A7B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嗅覚・味覚の異変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C76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D7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4C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545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2BC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18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0D4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75D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62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8C3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99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B98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71A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5C2F" w14:textId="77777777" w:rsidR="00056957" w:rsidRPr="006C4F9B" w:rsidRDefault="00056957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28CB3F7A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496" w14:textId="77777777" w:rsidR="004C74D0" w:rsidRPr="006C4F9B" w:rsidRDefault="004C74D0" w:rsidP="004C74D0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朝・昼・晩の食事：</w:t>
            </w:r>
          </w:p>
          <w:p w14:paraId="7632102F" w14:textId="31E94E34" w:rsidR="004C74D0" w:rsidRPr="006C4F9B" w:rsidRDefault="004C74D0" w:rsidP="004C74D0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いずれかを欠食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3F8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CB0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EB3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CCC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ACB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208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983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31F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8FA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D75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4CA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791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BE2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74A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1DCC778F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2B1" w14:textId="7E13C10C" w:rsidR="004C74D0" w:rsidRPr="006C4F9B" w:rsidRDefault="004C74D0" w:rsidP="004C74D0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睡眠時間：</w:t>
            </w:r>
            <w:r w:rsidR="000D3EDE" w:rsidRPr="006C4F9B">
              <w:rPr>
                <w:rFonts w:ascii="ＭＳ Ｐ明朝" w:eastAsia="ＭＳ Ｐ明朝" w:hAnsi="ＭＳ Ｐ明朝"/>
                <w:szCs w:val="21"/>
              </w:rPr>
              <w:t>6</w:t>
            </w:r>
            <w:r w:rsidRPr="006C4F9B">
              <w:rPr>
                <w:rFonts w:ascii="ＭＳ Ｐ明朝" w:eastAsia="ＭＳ Ｐ明朝" w:hAnsi="ＭＳ Ｐ明朝" w:hint="eastAsia"/>
                <w:szCs w:val="21"/>
              </w:rPr>
              <w:t>時間未満</w:t>
            </w:r>
            <w:r w:rsidRPr="006C4F9B">
              <w:rPr>
                <w:rFonts w:ascii="ＭＳ Ｐ明朝" w:eastAsia="ＭＳ Ｐ明朝" w:hAnsi="ＭＳ Ｐ明朝"/>
                <w:szCs w:val="21"/>
              </w:rPr>
              <w:t>or</w:t>
            </w:r>
            <w:r w:rsidR="000D3EDE" w:rsidRPr="006C4F9B">
              <w:rPr>
                <w:rFonts w:ascii="ＭＳ Ｐ明朝" w:eastAsia="ＭＳ Ｐ明朝" w:hAnsi="ＭＳ Ｐ明朝"/>
                <w:szCs w:val="21"/>
              </w:rPr>
              <w:t xml:space="preserve"> 9</w:t>
            </w:r>
            <w:r w:rsidRPr="006C4F9B">
              <w:rPr>
                <w:rFonts w:ascii="ＭＳ Ｐ明朝" w:eastAsia="ＭＳ Ｐ明朝" w:hAnsi="ＭＳ Ｐ明朝" w:hint="eastAsia"/>
                <w:szCs w:val="21"/>
              </w:rPr>
              <w:t>時間以上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28A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17D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B94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E6F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0ED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4AD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F00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C8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A1F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17B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AB1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E6E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B8B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536" w14:textId="77777777" w:rsidR="004C74D0" w:rsidRPr="006C4F9B" w:rsidRDefault="004C74D0" w:rsidP="007A1A7B">
            <w:pPr>
              <w:jc w:val="left"/>
              <w:rPr>
                <w:szCs w:val="21"/>
              </w:rPr>
            </w:pPr>
          </w:p>
        </w:tc>
      </w:tr>
      <w:tr w:rsidR="006C4F9B" w:rsidRPr="006C4F9B" w14:paraId="2D3D1BAC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223" w14:textId="3A138F10" w:rsidR="004C74D0" w:rsidRPr="006C4F9B" w:rsidRDefault="004C74D0" w:rsidP="004C74D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息が上がるような活動：</w:t>
            </w:r>
            <w:r w:rsidRPr="006C4F9B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日合計</w:t>
            </w:r>
            <w:r w:rsidRPr="006C4F9B">
              <w:rPr>
                <w:rFonts w:ascii="ＭＳ Ｐ明朝" w:eastAsia="ＭＳ Ｐ明朝" w:hAnsi="ＭＳ Ｐ明朝"/>
                <w:sz w:val="18"/>
                <w:szCs w:val="18"/>
              </w:rPr>
              <w:t>15</w:t>
            </w:r>
            <w:r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分未満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DE8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B46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F25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BCE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DBF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645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E89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3D3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844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89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2B3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A34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A2D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FA7" w14:textId="77777777" w:rsidR="004C74D0" w:rsidRPr="006C4F9B" w:rsidRDefault="004C74D0" w:rsidP="007A1A7B">
            <w:pPr>
              <w:jc w:val="left"/>
              <w:rPr>
                <w:sz w:val="18"/>
                <w:szCs w:val="18"/>
              </w:rPr>
            </w:pPr>
          </w:p>
        </w:tc>
      </w:tr>
      <w:tr w:rsidR="006C4F9B" w:rsidRPr="006C4F9B" w14:paraId="53038A9C" w14:textId="77777777" w:rsidTr="00E7524B">
        <w:tc>
          <w:tcPr>
            <w:tcW w:w="9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443" w14:textId="77777777" w:rsidR="00FC7F15" w:rsidRPr="006C4F9B" w:rsidRDefault="00FC7F15" w:rsidP="00E975FA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</w:tc>
      </w:tr>
      <w:bookmarkEnd w:id="1"/>
      <w:tr w:rsidR="006C4F9B" w:rsidRPr="006C4F9B" w14:paraId="79579AFE" w14:textId="77777777" w:rsidTr="00E752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9E96E91" w14:textId="77777777" w:rsidR="00FC7F15" w:rsidRPr="006C4F9B" w:rsidRDefault="00FC7F15" w:rsidP="007164A9">
            <w:pPr>
              <w:ind w:firstLineChars="400" w:firstLine="840"/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月日</w:t>
            </w:r>
          </w:p>
          <w:p w14:paraId="1B43A019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症状等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662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307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93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ABB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643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BC5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FD4" w14:textId="77777777" w:rsidR="00FC7F15" w:rsidRPr="006C4F9B" w:rsidRDefault="00FC7F15" w:rsidP="007164A9">
            <w:pPr>
              <w:wordWrap w:val="0"/>
              <w:jc w:val="righ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月　日</w:t>
            </w:r>
          </w:p>
        </w:tc>
      </w:tr>
      <w:tr w:rsidR="006C4F9B" w:rsidRPr="006C4F9B" w14:paraId="47679247" w14:textId="77777777" w:rsidTr="00E7524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0E20074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77B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59E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282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356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97A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1FE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A7D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69B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96A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9C8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94A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AA2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F04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84F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PM</w:t>
            </w:r>
          </w:p>
        </w:tc>
      </w:tr>
      <w:tr w:rsidR="006C4F9B" w:rsidRPr="006C4F9B" w14:paraId="64E508C9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6FD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体温（℃）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90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0B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B34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87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20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E1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7D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604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929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E5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E49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F5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FAC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C9D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69DCCBD8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AA2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体のだるさ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D1C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000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5A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D3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87D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2DD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11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91C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D8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36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3C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3A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F2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555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153E1F63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FA0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504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6C4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EA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128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FC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01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25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8B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6E5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8D0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130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F2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19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5B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7B7C41C6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B65" w14:textId="77777777" w:rsidR="00FC7F15" w:rsidRPr="006C4F9B" w:rsidRDefault="00FC7F15" w:rsidP="007164A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鼻水・鼻づまり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E89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42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EF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6C9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00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CFD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6A5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E8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89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D00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06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539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01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6F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37FA6791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888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のどの痛み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BA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F6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4B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EF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06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DD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BC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795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90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F4F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4E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D4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79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78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60CF62A6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122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頭痛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575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48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23F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E9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442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E7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E1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D2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6BD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30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808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D5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631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B4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133E980A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712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吐き気・嘔吐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C1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0A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03B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34C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89D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5E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77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9CF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948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C40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F13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DF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4B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5B8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6C4B22CB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C57" w14:textId="77777777" w:rsidR="00FC7F15" w:rsidRPr="006C4F9B" w:rsidRDefault="00FC7F15" w:rsidP="007164A9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下痢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C9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7C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ED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7B4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B4F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42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676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2D8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A7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447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5FC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53E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D6A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8F2" w14:textId="77777777" w:rsidR="00FC7F15" w:rsidRPr="006C4F9B" w:rsidRDefault="00FC7F15" w:rsidP="007164A9">
            <w:pPr>
              <w:jc w:val="left"/>
              <w:rPr>
                <w:szCs w:val="21"/>
              </w:rPr>
            </w:pPr>
          </w:p>
        </w:tc>
      </w:tr>
      <w:tr w:rsidR="006C4F9B" w:rsidRPr="006C4F9B" w14:paraId="705414AF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C98" w14:textId="77777777" w:rsidR="00E975FA" w:rsidRPr="006C4F9B" w:rsidRDefault="00E975FA" w:rsidP="001C1B43">
            <w:pPr>
              <w:jc w:val="left"/>
              <w:rPr>
                <w:szCs w:val="21"/>
              </w:rPr>
            </w:pPr>
            <w:r w:rsidRPr="006C4F9B">
              <w:rPr>
                <w:rFonts w:hint="eastAsia"/>
                <w:szCs w:val="21"/>
              </w:rPr>
              <w:t>嗅覚・味覚の異変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AF6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DBD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BB7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F4A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27B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866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A96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E28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36D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FD8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3BD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46E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A06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79C" w14:textId="77777777" w:rsidR="00E975FA" w:rsidRPr="006C4F9B" w:rsidRDefault="00E975FA" w:rsidP="001C1B43">
            <w:pPr>
              <w:jc w:val="left"/>
              <w:rPr>
                <w:szCs w:val="21"/>
              </w:rPr>
            </w:pPr>
          </w:p>
        </w:tc>
      </w:tr>
      <w:tr w:rsidR="006C4F9B" w:rsidRPr="006C4F9B" w14:paraId="34CCAEB4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3D8" w14:textId="77777777" w:rsidR="004C74D0" w:rsidRPr="006C4F9B" w:rsidRDefault="004C74D0" w:rsidP="001C1B4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朝・昼・晩の食事：</w:t>
            </w:r>
          </w:p>
          <w:p w14:paraId="32513ED2" w14:textId="77777777" w:rsidR="004C74D0" w:rsidRPr="006C4F9B" w:rsidRDefault="004C74D0" w:rsidP="001C1B4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いずれかを欠食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C099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445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A1E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C94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EC6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6F0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2F9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D42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CAA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782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772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580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51C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332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</w:tr>
      <w:tr w:rsidR="006C4F9B" w:rsidRPr="006C4F9B" w14:paraId="77E02FA9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B8E" w14:textId="56E1D914" w:rsidR="004C74D0" w:rsidRPr="006C4F9B" w:rsidRDefault="004C74D0" w:rsidP="001C1B4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C4F9B">
              <w:rPr>
                <w:rFonts w:ascii="ＭＳ Ｐ明朝" w:eastAsia="ＭＳ Ｐ明朝" w:hAnsi="ＭＳ Ｐ明朝" w:hint="eastAsia"/>
                <w:szCs w:val="21"/>
              </w:rPr>
              <w:t>睡眠時間：</w:t>
            </w:r>
            <w:r w:rsidR="000D3EDE" w:rsidRPr="006C4F9B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6C4F9B">
              <w:rPr>
                <w:rFonts w:ascii="ＭＳ Ｐ明朝" w:eastAsia="ＭＳ Ｐ明朝" w:hAnsi="ＭＳ Ｐ明朝" w:hint="eastAsia"/>
                <w:szCs w:val="21"/>
              </w:rPr>
              <w:t>時間未満</w:t>
            </w:r>
            <w:r w:rsidRPr="006C4F9B">
              <w:rPr>
                <w:rFonts w:ascii="ＭＳ Ｐ明朝" w:eastAsia="ＭＳ Ｐ明朝" w:hAnsi="ＭＳ Ｐ明朝"/>
                <w:szCs w:val="21"/>
              </w:rPr>
              <w:t>or</w:t>
            </w:r>
            <w:r w:rsidR="000D3EDE" w:rsidRPr="006C4F9B">
              <w:rPr>
                <w:rFonts w:ascii="ＭＳ Ｐ明朝" w:eastAsia="ＭＳ Ｐ明朝" w:hAnsi="ＭＳ Ｐ明朝"/>
                <w:szCs w:val="21"/>
              </w:rPr>
              <w:t xml:space="preserve"> 9</w:t>
            </w:r>
            <w:r w:rsidRPr="006C4F9B">
              <w:rPr>
                <w:rFonts w:ascii="ＭＳ Ｐ明朝" w:eastAsia="ＭＳ Ｐ明朝" w:hAnsi="ＭＳ Ｐ明朝" w:hint="eastAsia"/>
                <w:szCs w:val="21"/>
              </w:rPr>
              <w:t>時間以上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A19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DD0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809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94F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EDF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389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8CB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E68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3BE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285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1A1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B1C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11F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4D4" w14:textId="77777777" w:rsidR="004C74D0" w:rsidRPr="006C4F9B" w:rsidRDefault="004C74D0" w:rsidP="001C1B43">
            <w:pPr>
              <w:jc w:val="left"/>
              <w:rPr>
                <w:szCs w:val="21"/>
              </w:rPr>
            </w:pPr>
          </w:p>
        </w:tc>
      </w:tr>
      <w:tr w:rsidR="006C4F9B" w:rsidRPr="006C4F9B" w14:paraId="6890FCFA" w14:textId="77777777" w:rsidTr="00E752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FF7" w14:textId="77777777" w:rsidR="004C74D0" w:rsidRPr="006C4F9B" w:rsidRDefault="004C74D0" w:rsidP="001C1B4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息が上がるような活動：</w:t>
            </w:r>
            <w:r w:rsidRPr="006C4F9B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日合計</w:t>
            </w:r>
            <w:r w:rsidRPr="006C4F9B">
              <w:rPr>
                <w:rFonts w:ascii="ＭＳ Ｐ明朝" w:eastAsia="ＭＳ Ｐ明朝" w:hAnsi="ＭＳ Ｐ明朝"/>
                <w:sz w:val="18"/>
                <w:szCs w:val="18"/>
              </w:rPr>
              <w:t>15</w:t>
            </w:r>
            <w:r w:rsidRPr="006C4F9B">
              <w:rPr>
                <w:rFonts w:ascii="ＭＳ Ｐ明朝" w:eastAsia="ＭＳ Ｐ明朝" w:hAnsi="ＭＳ Ｐ明朝" w:hint="eastAsia"/>
                <w:sz w:val="18"/>
                <w:szCs w:val="18"/>
              </w:rPr>
              <w:t>分未満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462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4F7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11D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943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67A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8F7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2FB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CB6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0AE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F87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059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C2A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4F6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9ED" w14:textId="77777777" w:rsidR="004C74D0" w:rsidRPr="006C4F9B" w:rsidRDefault="004C74D0" w:rsidP="001C1B43">
            <w:pPr>
              <w:jc w:val="left"/>
              <w:rPr>
                <w:sz w:val="18"/>
                <w:szCs w:val="18"/>
              </w:rPr>
            </w:pPr>
          </w:p>
        </w:tc>
      </w:tr>
    </w:tbl>
    <w:p w14:paraId="04E0240C" w14:textId="77777777" w:rsidR="00E7524B" w:rsidRPr="006C4F9B" w:rsidRDefault="00E7524B" w:rsidP="00E7524B">
      <w:pPr>
        <w:spacing w:line="0" w:lineRule="atLeast"/>
        <w:ind w:leftChars="-270" w:left="-567" w:rightChars="-298" w:right="-626"/>
        <w:rPr>
          <w:rFonts w:ascii="ＭＳ ゴシック" w:eastAsia="ＭＳ ゴシック" w:hAnsi="ＭＳ ゴシック"/>
          <w:sz w:val="13"/>
          <w:szCs w:val="13"/>
        </w:rPr>
      </w:pPr>
    </w:p>
    <w:p w14:paraId="0ACC7BA7" w14:textId="7A010A5F" w:rsidR="00E7524B" w:rsidRPr="001D3A1E" w:rsidRDefault="00E975FA" w:rsidP="001D3A1E">
      <w:pPr>
        <w:spacing w:line="0" w:lineRule="atLeast"/>
        <w:rPr>
          <w:rFonts w:ascii="ＭＳ ゴシック" w:eastAsia="ＭＳ ゴシック" w:hAnsi="ＭＳ ゴシック"/>
          <w:sz w:val="13"/>
          <w:szCs w:val="13"/>
        </w:rPr>
      </w:pPr>
      <w:r w:rsidRPr="006C4F9B">
        <w:rPr>
          <w:rFonts w:ascii="ＭＳ ゴシック" w:eastAsia="ＭＳ ゴシック" w:hAnsi="ＭＳ ゴシック" w:hint="eastAsia"/>
          <w:sz w:val="13"/>
          <w:szCs w:val="13"/>
        </w:rPr>
        <w:t>※この健康観察記録票</w:t>
      </w:r>
      <w:r w:rsidR="00E7524B" w:rsidRPr="006C4F9B">
        <w:rPr>
          <w:rFonts w:ascii="ＭＳ ゴシック" w:eastAsia="ＭＳ ゴシック" w:hAnsi="ＭＳ ゴシック" w:hint="eastAsia"/>
          <w:sz w:val="13"/>
          <w:szCs w:val="13"/>
        </w:rPr>
        <w:t>①</w:t>
      </w:r>
      <w:r w:rsidRPr="006C4F9B">
        <w:rPr>
          <w:rFonts w:ascii="ＭＳ ゴシック" w:eastAsia="ＭＳ ゴシック" w:hAnsi="ＭＳ ゴシック" w:hint="eastAsia"/>
          <w:sz w:val="13"/>
          <w:szCs w:val="13"/>
        </w:rPr>
        <w:t>は、</w:t>
      </w:r>
      <w:r w:rsidR="00C534DF" w:rsidRPr="006C4F9B">
        <w:rPr>
          <w:rFonts w:ascii="ＭＳ ゴシック" w:eastAsia="ＭＳ ゴシック" w:hAnsi="ＭＳ ゴシック" w:hint="eastAsia"/>
          <w:sz w:val="13"/>
          <w:szCs w:val="13"/>
        </w:rPr>
        <w:t>新型コロナウイルス感染症（</w:t>
      </w:r>
      <w:r w:rsidR="00C534DF" w:rsidRPr="006C4F9B">
        <w:rPr>
          <w:rFonts w:ascii="ＭＳ ゴシック" w:eastAsia="ＭＳ ゴシック" w:hAnsi="ＭＳ ゴシック"/>
          <w:sz w:val="13"/>
          <w:szCs w:val="13"/>
        </w:rPr>
        <w:t>COVIT-19</w:t>
      </w:r>
      <w:r w:rsidR="00C534DF" w:rsidRPr="006C4F9B">
        <w:rPr>
          <w:rFonts w:ascii="ＭＳ ゴシック" w:eastAsia="ＭＳ ゴシック" w:hAnsi="ＭＳ ゴシック" w:hint="eastAsia"/>
          <w:sz w:val="13"/>
          <w:szCs w:val="13"/>
        </w:rPr>
        <w:t>）</w:t>
      </w:r>
      <w:r w:rsidR="00576520" w:rsidRPr="006C4F9B">
        <w:rPr>
          <w:rFonts w:ascii="ＭＳ ゴシック" w:eastAsia="ＭＳ ゴシック" w:hAnsi="ＭＳ ゴシック" w:hint="eastAsia"/>
          <w:sz w:val="13"/>
          <w:szCs w:val="13"/>
        </w:rPr>
        <w:t>感染拡大予防のために実施するものです。</w:t>
      </w:r>
      <w:r w:rsidR="00C534DF" w:rsidRPr="006C4F9B">
        <w:rPr>
          <w:rFonts w:ascii="ＭＳ ゴシック" w:eastAsia="ＭＳ ゴシック" w:hAnsi="ＭＳ ゴシック" w:hint="eastAsia"/>
          <w:sz w:val="13"/>
          <w:szCs w:val="13"/>
        </w:rPr>
        <w:t>感染症をはじめ、その他の疾病が疑われる場合の</w:t>
      </w:r>
      <w:r w:rsidR="00576520" w:rsidRPr="006C4F9B">
        <w:rPr>
          <w:rFonts w:ascii="ＭＳ ゴシック" w:eastAsia="ＭＳ ゴシック" w:hAnsi="ＭＳ ゴシック" w:hint="eastAsia"/>
          <w:sz w:val="13"/>
          <w:szCs w:val="13"/>
        </w:rPr>
        <w:t>参考</w:t>
      </w:r>
      <w:r w:rsidR="00C534DF" w:rsidRPr="006C4F9B">
        <w:rPr>
          <w:rFonts w:ascii="ＭＳ ゴシック" w:eastAsia="ＭＳ ゴシック" w:hAnsi="ＭＳ ゴシック" w:hint="eastAsia"/>
          <w:sz w:val="13"/>
          <w:szCs w:val="13"/>
        </w:rPr>
        <w:t>資料となります。</w:t>
      </w:r>
      <w:r w:rsidR="00576520" w:rsidRPr="006C4F9B">
        <w:rPr>
          <w:rFonts w:ascii="ＭＳ ゴシック" w:eastAsia="ＭＳ ゴシック" w:hAnsi="ＭＳ ゴシック" w:hint="eastAsia"/>
          <w:sz w:val="13"/>
          <w:szCs w:val="13"/>
        </w:rPr>
        <w:t>提出された健康観察記録票は、鍵のかかる保管庫にて保管し、</w:t>
      </w:r>
      <w:r w:rsidR="00576520" w:rsidRPr="006C4F9B">
        <w:rPr>
          <w:rFonts w:ascii="ＭＳ ゴシック" w:eastAsia="ＭＳ ゴシック" w:hAnsi="ＭＳ ゴシック"/>
          <w:sz w:val="13"/>
          <w:szCs w:val="13"/>
        </w:rPr>
        <w:t>2020</w:t>
      </w:r>
      <w:r w:rsidR="00576520" w:rsidRPr="006C4F9B">
        <w:rPr>
          <w:rFonts w:ascii="ＭＳ ゴシック" w:eastAsia="ＭＳ ゴシック" w:hAnsi="ＭＳ ゴシック" w:hint="eastAsia"/>
          <w:sz w:val="13"/>
          <w:szCs w:val="13"/>
        </w:rPr>
        <w:t>年度末に裁断破棄します（個人情報保護の観点から）。</w:t>
      </w:r>
      <w:r w:rsidRPr="006C4F9B">
        <w:rPr>
          <w:rFonts w:ascii="ＭＳ ゴシック" w:eastAsia="ＭＳ ゴシック" w:hAnsi="ＭＳ ゴシック" w:hint="eastAsia"/>
          <w:sz w:val="13"/>
          <w:szCs w:val="13"/>
        </w:rPr>
        <w:t>学科長が責任をもって管理します。</w:t>
      </w:r>
      <w:r w:rsidR="003417BB" w:rsidRPr="006C4F9B">
        <w:rPr>
          <w:rFonts w:ascii="ＭＳ ゴシック" w:eastAsia="ＭＳ ゴシック" w:hAnsi="ＭＳ ゴシック" w:hint="eastAsia"/>
          <w:sz w:val="13"/>
          <w:szCs w:val="13"/>
        </w:rPr>
        <w:br w:type="page"/>
      </w:r>
    </w:p>
    <w:p w14:paraId="3C6D2C80" w14:textId="1FF4BB91" w:rsidR="007A1A7B" w:rsidRPr="006C4F9B" w:rsidRDefault="00FC7F15" w:rsidP="00FC7F15">
      <w:pPr>
        <w:jc w:val="center"/>
      </w:pPr>
      <w:r w:rsidRPr="006C4F9B">
        <w:rPr>
          <w:rFonts w:ascii="ＭＳ ゴシック" w:eastAsia="ＭＳ ゴシック" w:hAnsi="ＭＳ ゴシック" w:hint="eastAsia"/>
          <w:sz w:val="24"/>
        </w:rPr>
        <w:lastRenderedPageBreak/>
        <w:t>健康観察記録票　②</w:t>
      </w:r>
    </w:p>
    <w:p w14:paraId="4350F787" w14:textId="77777777" w:rsidR="00FC7F15" w:rsidRPr="006C4F9B" w:rsidRDefault="00FC7F15" w:rsidP="007A1A7B">
      <w:pPr>
        <w:jc w:val="left"/>
      </w:pPr>
    </w:p>
    <w:p w14:paraId="6D926015" w14:textId="34628026" w:rsidR="009960AA" w:rsidRPr="006C4F9B" w:rsidRDefault="008D3E7B" w:rsidP="007A1A7B">
      <w:pPr>
        <w:jc w:val="left"/>
      </w:pPr>
      <w:r w:rsidRPr="008D3E7B">
        <w:rPr>
          <w:rFonts w:hint="eastAsia"/>
        </w:rPr>
        <w:t>県外、離島、混み合った場所など</w:t>
      </w:r>
      <w:r w:rsidR="009960AA" w:rsidRPr="006C4F9B">
        <w:rPr>
          <w:rFonts w:hint="eastAsia"/>
        </w:rPr>
        <w:t>特記すべき行動があれば以下に記入して</w:t>
      </w:r>
      <w:r w:rsidR="00CC2F1E">
        <w:rPr>
          <w:rFonts w:hint="eastAsia"/>
        </w:rPr>
        <w:t>くだ</w:t>
      </w:r>
      <w:r w:rsidR="009960AA" w:rsidRPr="006C4F9B">
        <w:rPr>
          <w:rFonts w:hint="eastAsia"/>
        </w:rPr>
        <w:t>さい。</w:t>
      </w:r>
    </w:p>
    <w:tbl>
      <w:tblPr>
        <w:tblStyle w:val="a6"/>
        <w:tblW w:w="1006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C4F9B" w:rsidRPr="006C4F9B" w14:paraId="3FCE3559" w14:textId="77777777" w:rsidTr="009960AA">
        <w:tc>
          <w:tcPr>
            <w:tcW w:w="10060" w:type="dxa"/>
          </w:tcPr>
          <w:p w14:paraId="49DD09CF" w14:textId="1EC5DAD5" w:rsidR="009960AA" w:rsidRPr="006C4F9B" w:rsidRDefault="009960AA" w:rsidP="008D3E7B">
            <w:pPr>
              <w:spacing w:line="360" w:lineRule="auto"/>
              <w:jc w:val="left"/>
            </w:pPr>
            <w:r w:rsidRPr="006C4F9B">
              <w:rPr>
                <w:rFonts w:hint="eastAsia"/>
              </w:rPr>
              <w:t>例）</w:t>
            </w:r>
            <w:r w:rsidRPr="006C4F9B">
              <w:rPr>
                <w:rFonts w:asciiTheme="majorEastAsia" w:eastAsiaTheme="majorEastAsia" w:hAnsiTheme="majorEastAsia" w:hint="eastAsia"/>
                <w:sz w:val="18"/>
              </w:rPr>
              <w:t>4月4日 日帰りで離島へ旅行した。</w:t>
            </w:r>
          </w:p>
        </w:tc>
      </w:tr>
      <w:tr w:rsidR="006C4F9B" w:rsidRPr="006C4F9B" w14:paraId="3649C778" w14:textId="77777777" w:rsidTr="009960AA">
        <w:tc>
          <w:tcPr>
            <w:tcW w:w="10060" w:type="dxa"/>
          </w:tcPr>
          <w:p w14:paraId="64E1676E" w14:textId="77777777" w:rsidR="009960AA" w:rsidRPr="006C4F9B" w:rsidRDefault="009960AA" w:rsidP="00CD368F">
            <w:pPr>
              <w:spacing w:line="360" w:lineRule="auto"/>
              <w:jc w:val="left"/>
            </w:pPr>
          </w:p>
        </w:tc>
      </w:tr>
      <w:tr w:rsidR="009960AA" w:rsidRPr="006C4F9B" w14:paraId="261ABACE" w14:textId="77777777" w:rsidTr="009960AA">
        <w:tc>
          <w:tcPr>
            <w:tcW w:w="10060" w:type="dxa"/>
          </w:tcPr>
          <w:p w14:paraId="058A4F8E" w14:textId="77777777" w:rsidR="009960AA" w:rsidRPr="006C4F9B" w:rsidRDefault="009960AA" w:rsidP="00CD368F">
            <w:pPr>
              <w:spacing w:line="360" w:lineRule="auto"/>
              <w:jc w:val="left"/>
            </w:pPr>
          </w:p>
        </w:tc>
      </w:tr>
      <w:tr w:rsidR="001D3A1E" w:rsidRPr="006C4F9B" w14:paraId="1738164E" w14:textId="77777777" w:rsidTr="009960AA">
        <w:tc>
          <w:tcPr>
            <w:tcW w:w="10060" w:type="dxa"/>
          </w:tcPr>
          <w:p w14:paraId="0410E544" w14:textId="77777777" w:rsidR="001D3A1E" w:rsidRPr="006C4F9B" w:rsidRDefault="001D3A1E" w:rsidP="00CD368F">
            <w:pPr>
              <w:spacing w:line="360" w:lineRule="auto"/>
              <w:jc w:val="left"/>
            </w:pPr>
          </w:p>
        </w:tc>
      </w:tr>
      <w:tr w:rsidR="006C4F9B" w:rsidRPr="006C4F9B" w14:paraId="1982171A" w14:textId="77777777" w:rsidTr="009960AA">
        <w:tc>
          <w:tcPr>
            <w:tcW w:w="10060" w:type="dxa"/>
          </w:tcPr>
          <w:p w14:paraId="47761EA2" w14:textId="77777777" w:rsidR="009960AA" w:rsidRPr="006C4F9B" w:rsidRDefault="009960AA" w:rsidP="00CD368F">
            <w:pPr>
              <w:spacing w:line="360" w:lineRule="auto"/>
              <w:jc w:val="left"/>
            </w:pPr>
          </w:p>
        </w:tc>
      </w:tr>
    </w:tbl>
    <w:p w14:paraId="62FF0C93" w14:textId="77777777" w:rsidR="009960AA" w:rsidRPr="006C4F9B" w:rsidRDefault="009960AA" w:rsidP="007A1A7B">
      <w:pPr>
        <w:jc w:val="left"/>
      </w:pPr>
    </w:p>
    <w:p w14:paraId="5F7E51EC" w14:textId="77777777" w:rsidR="00F07A65" w:rsidRPr="006C4F9B" w:rsidRDefault="00F07A65" w:rsidP="007A1A7B">
      <w:pPr>
        <w:jc w:val="left"/>
      </w:pPr>
    </w:p>
    <w:p w14:paraId="65E1B6A0" w14:textId="535516DF" w:rsidR="00D20527" w:rsidRPr="006C4F9B" w:rsidRDefault="00D20527" w:rsidP="007A1A7B">
      <w:pPr>
        <w:jc w:val="left"/>
      </w:pPr>
      <w:r w:rsidRPr="006C4F9B">
        <w:rPr>
          <w:rFonts w:hint="eastAsia"/>
        </w:rPr>
        <w:t>約２週間の健康観察を終えて、今後の学生生活を送る上で大事な点や気づいた点、心がけたいことなどを記入してください。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C4F9B" w:rsidRPr="006C4F9B" w14:paraId="5C602C8B" w14:textId="77777777" w:rsidTr="00E7524B">
        <w:tc>
          <w:tcPr>
            <w:tcW w:w="10060" w:type="dxa"/>
            <w:tcBorders>
              <w:bottom w:val="dotted" w:sz="4" w:space="0" w:color="auto"/>
            </w:tcBorders>
          </w:tcPr>
          <w:p w14:paraId="1F27FEA1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56F3DFB1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7099CA54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036F65BC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64D967C9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9960AA" w:rsidRPr="006C4F9B" w14:paraId="30840232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485CF085" w14:textId="77777777" w:rsidR="009960AA" w:rsidRPr="006C4F9B" w:rsidRDefault="009960AA" w:rsidP="00D20527">
            <w:pPr>
              <w:spacing w:line="360" w:lineRule="auto"/>
              <w:jc w:val="left"/>
            </w:pPr>
          </w:p>
        </w:tc>
      </w:tr>
      <w:tr w:rsidR="006C4F9B" w:rsidRPr="006C4F9B" w14:paraId="5707B7E0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639E9D5C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6EA76188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5E25E3F7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356C5409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21041A29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241F705C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17E0BF81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0A15C5DC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6526519C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3CA34F73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005449E4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08BC8C7B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602BBB47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17BD3D9B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4465FD8F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2823B8C8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51F110F0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7C1A45B5" w14:textId="77777777" w:rsidTr="00E7524B"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14:paraId="7D749237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  <w:tr w:rsidR="006C4F9B" w:rsidRPr="006C4F9B" w14:paraId="3CC50633" w14:textId="77777777" w:rsidTr="00E7524B">
        <w:tc>
          <w:tcPr>
            <w:tcW w:w="10060" w:type="dxa"/>
            <w:tcBorders>
              <w:top w:val="dotted" w:sz="4" w:space="0" w:color="auto"/>
            </w:tcBorders>
          </w:tcPr>
          <w:p w14:paraId="16F1292B" w14:textId="77777777" w:rsidR="00D20527" w:rsidRPr="006C4F9B" w:rsidRDefault="00D20527" w:rsidP="00D20527">
            <w:pPr>
              <w:spacing w:line="360" w:lineRule="auto"/>
              <w:jc w:val="left"/>
            </w:pPr>
          </w:p>
        </w:tc>
      </w:tr>
    </w:tbl>
    <w:p w14:paraId="6D8BB97A" w14:textId="77777777" w:rsidR="00D20527" w:rsidRPr="006C4F9B" w:rsidRDefault="00D20527" w:rsidP="007A1A7B">
      <w:pPr>
        <w:jc w:val="left"/>
      </w:pPr>
    </w:p>
    <w:tbl>
      <w:tblPr>
        <w:tblStyle w:val="a6"/>
        <w:tblW w:w="10062" w:type="dxa"/>
        <w:tblLook w:val="04A0" w:firstRow="1" w:lastRow="0" w:firstColumn="1" w:lastColumn="0" w:noHBand="0" w:noVBand="1"/>
      </w:tblPr>
      <w:tblGrid>
        <w:gridCol w:w="3757"/>
        <w:gridCol w:w="2951"/>
        <w:gridCol w:w="3354"/>
      </w:tblGrid>
      <w:tr w:rsidR="006C4F9B" w:rsidRPr="006C4F9B" w14:paraId="61579CDB" w14:textId="77777777" w:rsidTr="00E7524B">
        <w:trPr>
          <w:trHeight w:val="1127"/>
        </w:trPr>
        <w:tc>
          <w:tcPr>
            <w:tcW w:w="3757" w:type="dxa"/>
          </w:tcPr>
          <w:p w14:paraId="24576D31" w14:textId="77777777" w:rsidR="00D20527" w:rsidRPr="006C4F9B" w:rsidRDefault="00D20527" w:rsidP="00D20527">
            <w:pPr>
              <w:spacing w:line="360" w:lineRule="auto"/>
              <w:jc w:val="left"/>
            </w:pPr>
            <w:r w:rsidRPr="006C4F9B">
              <w:rPr>
                <w:rFonts w:hint="eastAsia"/>
              </w:rPr>
              <w:t>コース名：</w:t>
            </w:r>
          </w:p>
          <w:p w14:paraId="4904AB9F" w14:textId="5242999C" w:rsidR="00D20527" w:rsidRPr="006C4F9B" w:rsidRDefault="00D20527" w:rsidP="000B3994">
            <w:pPr>
              <w:spacing w:line="360" w:lineRule="auto"/>
              <w:jc w:val="left"/>
            </w:pPr>
            <w:r w:rsidRPr="006C4F9B">
              <w:rPr>
                <w:rFonts w:hint="eastAsia"/>
              </w:rPr>
              <w:t>クラス名：</w:t>
            </w:r>
          </w:p>
        </w:tc>
        <w:tc>
          <w:tcPr>
            <w:tcW w:w="2951" w:type="dxa"/>
          </w:tcPr>
          <w:p w14:paraId="5338BCCA" w14:textId="1F5AADD6" w:rsidR="00D20527" w:rsidRPr="006C4F9B" w:rsidRDefault="00D20527" w:rsidP="0019016B">
            <w:pPr>
              <w:spacing w:line="360" w:lineRule="auto"/>
              <w:jc w:val="left"/>
            </w:pPr>
            <w:r w:rsidRPr="006C4F9B">
              <w:rPr>
                <w:rFonts w:hint="eastAsia"/>
              </w:rPr>
              <w:t>学籍番号</w:t>
            </w:r>
            <w:bookmarkStart w:id="2" w:name="_GoBack"/>
            <w:bookmarkEnd w:id="2"/>
            <w:r w:rsidRPr="006C4F9B">
              <w:rPr>
                <w:rFonts w:hint="eastAsia"/>
              </w:rPr>
              <w:t>：</w:t>
            </w:r>
          </w:p>
        </w:tc>
        <w:tc>
          <w:tcPr>
            <w:tcW w:w="3354" w:type="dxa"/>
          </w:tcPr>
          <w:p w14:paraId="42AF7CE8" w14:textId="77777777" w:rsidR="00D20527" w:rsidRPr="006C4F9B" w:rsidRDefault="00D20527" w:rsidP="00D20527">
            <w:pPr>
              <w:spacing w:line="360" w:lineRule="auto"/>
              <w:jc w:val="left"/>
            </w:pPr>
            <w:r w:rsidRPr="006C4F9B">
              <w:rPr>
                <w:rFonts w:hint="eastAsia"/>
              </w:rPr>
              <w:t>氏名：</w:t>
            </w:r>
          </w:p>
        </w:tc>
      </w:tr>
    </w:tbl>
    <w:p w14:paraId="79296FD2" w14:textId="77777777" w:rsidR="00D20527" w:rsidRPr="006C4F9B" w:rsidRDefault="00D20527" w:rsidP="008D3E7B">
      <w:pPr>
        <w:jc w:val="left"/>
      </w:pPr>
    </w:p>
    <w:sectPr w:rsidR="00D20527" w:rsidRPr="006C4F9B" w:rsidSect="00FE7A03">
      <w:pgSz w:w="11906" w:h="16838"/>
      <w:pgMar w:top="714" w:right="964" w:bottom="680" w:left="879" w:header="5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31EF" w14:textId="77777777" w:rsidR="00CC0D2E" w:rsidRDefault="00CC0D2E" w:rsidP="003417BB">
      <w:r>
        <w:separator/>
      </w:r>
    </w:p>
  </w:endnote>
  <w:endnote w:type="continuationSeparator" w:id="0">
    <w:p w14:paraId="5387EAFC" w14:textId="77777777" w:rsidR="00CC0D2E" w:rsidRDefault="00CC0D2E" w:rsidP="0034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34183" w14:textId="77777777" w:rsidR="00CC0D2E" w:rsidRDefault="00CC0D2E" w:rsidP="003417BB">
      <w:r>
        <w:separator/>
      </w:r>
    </w:p>
  </w:footnote>
  <w:footnote w:type="continuationSeparator" w:id="0">
    <w:p w14:paraId="019693A9" w14:textId="77777777" w:rsidR="00CC0D2E" w:rsidRDefault="00CC0D2E" w:rsidP="0034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661B"/>
    <w:multiLevelType w:val="hybridMultilevel"/>
    <w:tmpl w:val="6BFAC504"/>
    <w:lvl w:ilvl="0" w:tplc="36F83212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8513805"/>
    <w:multiLevelType w:val="hybridMultilevel"/>
    <w:tmpl w:val="64F20CD8"/>
    <w:lvl w:ilvl="0" w:tplc="4192E428">
      <w:start w:val="1"/>
      <w:numFmt w:val="decimalFullWidth"/>
      <w:lvlText w:val="(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494F0DA3"/>
    <w:multiLevelType w:val="hybridMultilevel"/>
    <w:tmpl w:val="1D6E8006"/>
    <w:lvl w:ilvl="0" w:tplc="AAC284A2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E46A39A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>
    <w:nsid w:val="643F1176"/>
    <w:multiLevelType w:val="hybridMultilevel"/>
    <w:tmpl w:val="D5165898"/>
    <w:lvl w:ilvl="0" w:tplc="844E025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28C3703"/>
    <w:multiLevelType w:val="hybridMultilevel"/>
    <w:tmpl w:val="52B45A1A"/>
    <w:lvl w:ilvl="0" w:tplc="D2ACA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27083A"/>
    <w:multiLevelType w:val="hybridMultilevel"/>
    <w:tmpl w:val="E9366118"/>
    <w:lvl w:ilvl="0" w:tplc="36F83212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A"/>
    <w:rsid w:val="00035ED3"/>
    <w:rsid w:val="00056957"/>
    <w:rsid w:val="000A4AA6"/>
    <w:rsid w:val="000B3994"/>
    <w:rsid w:val="000C36A5"/>
    <w:rsid w:val="000D3EDE"/>
    <w:rsid w:val="0016609E"/>
    <w:rsid w:val="00186B2F"/>
    <w:rsid w:val="0019016B"/>
    <w:rsid w:val="001C4000"/>
    <w:rsid w:val="001D3A1E"/>
    <w:rsid w:val="001F66D3"/>
    <w:rsid w:val="00205716"/>
    <w:rsid w:val="003417BB"/>
    <w:rsid w:val="00384452"/>
    <w:rsid w:val="00454C21"/>
    <w:rsid w:val="004638B4"/>
    <w:rsid w:val="004B5544"/>
    <w:rsid w:val="004C74D0"/>
    <w:rsid w:val="00554A61"/>
    <w:rsid w:val="00564F2D"/>
    <w:rsid w:val="00576520"/>
    <w:rsid w:val="00593856"/>
    <w:rsid w:val="005A0E27"/>
    <w:rsid w:val="005C50BB"/>
    <w:rsid w:val="00652BFB"/>
    <w:rsid w:val="006542AB"/>
    <w:rsid w:val="00683996"/>
    <w:rsid w:val="006C4F9B"/>
    <w:rsid w:val="006F028D"/>
    <w:rsid w:val="007A1A7B"/>
    <w:rsid w:val="007C5A48"/>
    <w:rsid w:val="008738BB"/>
    <w:rsid w:val="008C6029"/>
    <w:rsid w:val="008D3E7B"/>
    <w:rsid w:val="00951541"/>
    <w:rsid w:val="009675BB"/>
    <w:rsid w:val="009960AA"/>
    <w:rsid w:val="009E0C9D"/>
    <w:rsid w:val="00A10B6E"/>
    <w:rsid w:val="00A55008"/>
    <w:rsid w:val="00AC69FA"/>
    <w:rsid w:val="00AD0A75"/>
    <w:rsid w:val="00C12991"/>
    <w:rsid w:val="00C3078A"/>
    <w:rsid w:val="00C534DF"/>
    <w:rsid w:val="00C749AB"/>
    <w:rsid w:val="00C81F24"/>
    <w:rsid w:val="00C870FC"/>
    <w:rsid w:val="00C961D2"/>
    <w:rsid w:val="00CA49E5"/>
    <w:rsid w:val="00CC0D2E"/>
    <w:rsid w:val="00CC2F1E"/>
    <w:rsid w:val="00D20527"/>
    <w:rsid w:val="00DC1277"/>
    <w:rsid w:val="00E7524B"/>
    <w:rsid w:val="00E975FA"/>
    <w:rsid w:val="00EC4179"/>
    <w:rsid w:val="00EF0B23"/>
    <w:rsid w:val="00F0001C"/>
    <w:rsid w:val="00F07A65"/>
    <w:rsid w:val="00F27357"/>
    <w:rsid w:val="00FB36D0"/>
    <w:rsid w:val="00FC7F15"/>
    <w:rsid w:val="00FD0014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55252"/>
  <w15:chartTrackingRefBased/>
  <w15:docId w15:val="{7BA958E9-6CC6-467A-9B49-E1FF473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9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C4000"/>
  </w:style>
  <w:style w:type="character" w:customStyle="1" w:styleId="a5">
    <w:name w:val="日付 (文字)"/>
    <w:basedOn w:val="a0"/>
    <w:link w:val="a4"/>
    <w:uiPriority w:val="99"/>
    <w:semiHidden/>
    <w:rsid w:val="001C4000"/>
  </w:style>
  <w:style w:type="table" w:styleId="a6">
    <w:name w:val="Table Grid"/>
    <w:basedOn w:val="a1"/>
    <w:uiPriority w:val="39"/>
    <w:rsid w:val="007A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1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17BB"/>
  </w:style>
  <w:style w:type="paragraph" w:styleId="a9">
    <w:name w:val="footer"/>
    <w:basedOn w:val="a"/>
    <w:link w:val="aa"/>
    <w:uiPriority w:val="99"/>
    <w:unhideWhenUsed/>
    <w:rsid w:val="00341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17BB"/>
  </w:style>
  <w:style w:type="paragraph" w:styleId="ab">
    <w:name w:val="Balloon Text"/>
    <w:basedOn w:val="a"/>
    <w:link w:val="ac"/>
    <w:uiPriority w:val="99"/>
    <w:semiHidden/>
    <w:unhideWhenUsed/>
    <w:rsid w:val="00FE7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7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FA438-A38F-46A1-9FDD-BC00FDE3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853D1FE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2020-04-02T06:55:00Z</cp:lastPrinted>
  <dcterms:created xsi:type="dcterms:W3CDTF">2020-07-31T10:12:00Z</dcterms:created>
  <dcterms:modified xsi:type="dcterms:W3CDTF">2020-07-31T10:13:00Z</dcterms:modified>
</cp:coreProperties>
</file>