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15" w:rsidRDefault="00D90704" w:rsidP="008C7315">
      <w:pPr>
        <w:jc w:val="center"/>
        <w:rPr>
          <w:szCs w:val="21"/>
        </w:rPr>
      </w:pPr>
      <w:r w:rsidRPr="008C7315">
        <w:rPr>
          <w:rFonts w:asciiTheme="majorEastAsia" w:eastAsiaTheme="majorEastAsia" w:hAnsiTheme="majorEastAsia" w:hint="eastAsia"/>
          <w:spacing w:val="103"/>
          <w:kern w:val="0"/>
          <w:sz w:val="36"/>
          <w:szCs w:val="36"/>
          <w:fitText w:val="4320" w:id="935094786"/>
        </w:rPr>
        <w:t>健康診断書証明</w:t>
      </w:r>
      <w:r w:rsidRPr="008C7315">
        <w:rPr>
          <w:rFonts w:asciiTheme="majorEastAsia" w:eastAsiaTheme="majorEastAsia" w:hAnsiTheme="majorEastAsia" w:hint="eastAsia"/>
          <w:kern w:val="0"/>
          <w:sz w:val="36"/>
          <w:szCs w:val="36"/>
          <w:fitText w:val="4320" w:id="935094786"/>
        </w:rPr>
        <w:t>書</w:t>
      </w:r>
      <w:r w:rsidR="008C7315">
        <w:rPr>
          <w:szCs w:val="21"/>
        </w:rPr>
        <w:t>(</w:t>
      </w:r>
      <w:r w:rsidR="008C7315">
        <w:rPr>
          <w:rFonts w:hint="eastAsia"/>
          <w:szCs w:val="21"/>
        </w:rPr>
        <w:t>※</w:t>
      </w:r>
      <w:r w:rsidR="008C7315">
        <w:rPr>
          <w:rFonts w:hint="eastAsia"/>
          <w:szCs w:val="21"/>
        </w:rPr>
        <w:t>新規受講者のみ提出</w:t>
      </w:r>
      <w:bookmarkStart w:id="0" w:name="_GoBack"/>
      <w:bookmarkEnd w:id="0"/>
      <w:r w:rsidR="008C7315">
        <w:rPr>
          <w:szCs w:val="21"/>
        </w:rPr>
        <w:t>)</w:t>
      </w:r>
    </w:p>
    <w:p w:rsidR="00D90704" w:rsidRPr="00DD2451" w:rsidRDefault="00D90704" w:rsidP="00D90704">
      <w:pPr>
        <w:jc w:val="right"/>
        <w:rPr>
          <w:rFonts w:asciiTheme="majorEastAsia" w:eastAsiaTheme="majorEastAsia" w:hAnsiTheme="majorEastAsia"/>
          <w:sz w:val="22"/>
        </w:rPr>
      </w:pPr>
      <w:r w:rsidRPr="00DD2451">
        <w:rPr>
          <w:rFonts w:asciiTheme="majorEastAsia" w:eastAsiaTheme="majorEastAsia" w:hAnsiTheme="majorEastAsia" w:hint="eastAsia"/>
          <w:sz w:val="22"/>
        </w:rPr>
        <w:t>沖縄女子短期大学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693"/>
        <w:gridCol w:w="7"/>
        <w:gridCol w:w="3820"/>
      </w:tblGrid>
      <w:tr w:rsidR="00D90704" w:rsidRPr="00DD2451" w:rsidTr="00DD2451">
        <w:trPr>
          <w:trHeight w:val="478"/>
        </w:trPr>
        <w:tc>
          <w:tcPr>
            <w:tcW w:w="2552" w:type="dxa"/>
            <w:gridSpan w:val="2"/>
            <w:vAlign w:val="center"/>
          </w:tcPr>
          <w:p w:rsidR="00D90704" w:rsidRPr="00DD2451" w:rsidRDefault="00E349D5" w:rsidP="00E349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>受　診　月　日</w:t>
            </w:r>
          </w:p>
        </w:tc>
        <w:tc>
          <w:tcPr>
            <w:tcW w:w="6520" w:type="dxa"/>
            <w:gridSpan w:val="3"/>
            <w:vAlign w:val="center"/>
          </w:tcPr>
          <w:p w:rsidR="00D90704" w:rsidRPr="00DD2451" w:rsidRDefault="001F5E0D" w:rsidP="00DD2451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E349D5" w:rsidRPr="00DD2451">
              <w:rPr>
                <w:rFonts w:asciiTheme="majorEastAsia" w:eastAsiaTheme="majorEastAsia" w:hAnsiTheme="majorEastAsia" w:hint="eastAsia"/>
                <w:sz w:val="22"/>
              </w:rPr>
              <w:t xml:space="preserve">　　　年　　　　月　　　　日</w:t>
            </w:r>
          </w:p>
        </w:tc>
      </w:tr>
      <w:tr w:rsidR="00DD2451" w:rsidRPr="00DD2451" w:rsidTr="0004062A">
        <w:trPr>
          <w:trHeight w:val="478"/>
        </w:trPr>
        <w:tc>
          <w:tcPr>
            <w:tcW w:w="5252" w:type="dxa"/>
            <w:gridSpan w:val="4"/>
            <w:vAlign w:val="center"/>
          </w:tcPr>
          <w:p w:rsidR="00DD2451" w:rsidRPr="00DD2451" w:rsidRDefault="00DD2451" w:rsidP="00DD2451">
            <w:pPr>
              <w:ind w:firstLineChars="1800" w:firstLine="3960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>学　科</w:t>
            </w:r>
          </w:p>
        </w:tc>
        <w:tc>
          <w:tcPr>
            <w:tcW w:w="3820" w:type="dxa"/>
            <w:vAlign w:val="center"/>
          </w:tcPr>
          <w:p w:rsidR="00DD2451" w:rsidRPr="00DD2451" w:rsidRDefault="00DD2451" w:rsidP="00DD2451">
            <w:pPr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>学籍番号</w:t>
            </w:r>
          </w:p>
        </w:tc>
      </w:tr>
      <w:tr w:rsidR="00D90704" w:rsidRPr="00DD2451" w:rsidTr="00DD2451">
        <w:trPr>
          <w:trHeight w:val="300"/>
        </w:trPr>
        <w:tc>
          <w:tcPr>
            <w:tcW w:w="1134" w:type="dxa"/>
            <w:vMerge w:val="restart"/>
            <w:vAlign w:val="center"/>
          </w:tcPr>
          <w:p w:rsidR="00D90704" w:rsidRPr="00DD2451" w:rsidRDefault="00E349D5" w:rsidP="00E349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D90704" w:rsidRPr="00DD2451" w:rsidRDefault="00D90704" w:rsidP="00E349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90704" w:rsidRPr="00DD2451" w:rsidRDefault="00E349D5" w:rsidP="00E349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>生　年　月　日</w:t>
            </w:r>
          </w:p>
        </w:tc>
      </w:tr>
      <w:tr w:rsidR="00D90704" w:rsidRPr="00DD2451" w:rsidTr="00DD2451">
        <w:trPr>
          <w:trHeight w:val="435"/>
        </w:trPr>
        <w:tc>
          <w:tcPr>
            <w:tcW w:w="1134" w:type="dxa"/>
            <w:vMerge/>
            <w:vAlign w:val="center"/>
          </w:tcPr>
          <w:p w:rsidR="00D90704" w:rsidRPr="00DD2451" w:rsidRDefault="00D90704" w:rsidP="00E349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D90704" w:rsidRPr="00DD2451" w:rsidRDefault="00D90704" w:rsidP="00E349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90704" w:rsidRPr="00DD2451" w:rsidRDefault="00E349D5" w:rsidP="00E349D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</w:tc>
      </w:tr>
    </w:tbl>
    <w:p w:rsidR="00D90704" w:rsidRPr="00DD2451" w:rsidRDefault="00D90704">
      <w:pPr>
        <w:rPr>
          <w:rFonts w:asciiTheme="majorEastAsia" w:eastAsiaTheme="majorEastAsia" w:hAnsiTheme="majorEastAsia"/>
          <w:sz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268"/>
        <w:gridCol w:w="567"/>
        <w:gridCol w:w="944"/>
        <w:gridCol w:w="2883"/>
      </w:tblGrid>
      <w:tr w:rsidR="00C91472" w:rsidRPr="00DD2451" w:rsidTr="008068F9">
        <w:trPr>
          <w:trHeight w:val="750"/>
        </w:trPr>
        <w:tc>
          <w:tcPr>
            <w:tcW w:w="1134" w:type="dxa"/>
            <w:vMerge w:val="restart"/>
            <w:textDirection w:val="tbRlV"/>
            <w:vAlign w:val="center"/>
          </w:tcPr>
          <w:p w:rsidR="00C91472" w:rsidRPr="00DD2451" w:rsidRDefault="002272F2" w:rsidP="002272F2">
            <w:pPr>
              <w:ind w:left="-84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91472" w:rsidRPr="00DD2451">
              <w:rPr>
                <w:rFonts w:asciiTheme="majorEastAsia" w:eastAsiaTheme="majorEastAsia" w:hAnsiTheme="majorEastAsia" w:hint="eastAsia"/>
                <w:sz w:val="22"/>
              </w:rPr>
              <w:t>身体測定</w:t>
            </w:r>
          </w:p>
        </w:tc>
        <w:tc>
          <w:tcPr>
            <w:tcW w:w="3544" w:type="dxa"/>
            <w:gridSpan w:val="2"/>
            <w:vAlign w:val="center"/>
          </w:tcPr>
          <w:p w:rsidR="00C91472" w:rsidRPr="00DD2451" w:rsidRDefault="002009AD" w:rsidP="002272F2">
            <w:pPr>
              <w:ind w:right="315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>ｃｍ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C91472" w:rsidRPr="00DD2451" w:rsidRDefault="002272F2" w:rsidP="002272F2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>胸　部　Ｘ　線</w:t>
            </w:r>
          </w:p>
        </w:tc>
        <w:tc>
          <w:tcPr>
            <w:tcW w:w="3827" w:type="dxa"/>
            <w:gridSpan w:val="2"/>
            <w:vAlign w:val="center"/>
          </w:tcPr>
          <w:p w:rsidR="00C91472" w:rsidRPr="00DD2451" w:rsidRDefault="002009AD" w:rsidP="00DD2451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>間接　Ｎｏ</w:t>
            </w:r>
          </w:p>
        </w:tc>
      </w:tr>
      <w:tr w:rsidR="00C91472" w:rsidRPr="00DD2451" w:rsidTr="008068F9">
        <w:trPr>
          <w:trHeight w:val="675"/>
        </w:trPr>
        <w:tc>
          <w:tcPr>
            <w:tcW w:w="1134" w:type="dxa"/>
            <w:vMerge/>
          </w:tcPr>
          <w:p w:rsidR="00C91472" w:rsidRPr="00DD2451" w:rsidRDefault="00C91472" w:rsidP="002272F2">
            <w:pPr>
              <w:ind w:left="-8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91472" w:rsidRPr="00DD2451" w:rsidRDefault="002009AD" w:rsidP="002272F2">
            <w:pPr>
              <w:ind w:right="315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>ｋｇ</w:t>
            </w:r>
          </w:p>
        </w:tc>
        <w:tc>
          <w:tcPr>
            <w:tcW w:w="567" w:type="dxa"/>
            <w:vMerge/>
            <w:vAlign w:val="center"/>
          </w:tcPr>
          <w:p w:rsidR="00C91472" w:rsidRPr="00DD2451" w:rsidRDefault="00C91472" w:rsidP="00BC7155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gridSpan w:val="2"/>
            <w:vMerge w:val="restart"/>
            <w:vAlign w:val="center"/>
          </w:tcPr>
          <w:p w:rsidR="002009AD" w:rsidRPr="00DD2451" w:rsidRDefault="002009AD" w:rsidP="00BC715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91472" w:rsidRPr="00DD2451" w:rsidTr="008068F9">
        <w:trPr>
          <w:trHeight w:val="450"/>
        </w:trPr>
        <w:tc>
          <w:tcPr>
            <w:tcW w:w="1134" w:type="dxa"/>
            <w:vMerge w:val="restart"/>
            <w:textDirection w:val="tbRlV"/>
            <w:vAlign w:val="center"/>
          </w:tcPr>
          <w:p w:rsidR="00C91472" w:rsidRPr="00DD2451" w:rsidRDefault="002272F2" w:rsidP="002272F2">
            <w:pPr>
              <w:ind w:left="-84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91472" w:rsidRPr="00DD2451">
              <w:rPr>
                <w:rFonts w:asciiTheme="majorEastAsia" w:eastAsiaTheme="majorEastAsia" w:hAnsiTheme="majorEastAsia" w:hint="eastAsia"/>
                <w:sz w:val="22"/>
              </w:rPr>
              <w:t>視力</w:t>
            </w:r>
          </w:p>
        </w:tc>
        <w:tc>
          <w:tcPr>
            <w:tcW w:w="3544" w:type="dxa"/>
            <w:gridSpan w:val="2"/>
            <w:vAlign w:val="center"/>
          </w:tcPr>
          <w:p w:rsidR="00C91472" w:rsidRPr="00DD2451" w:rsidRDefault="002272F2" w:rsidP="00782510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 xml:space="preserve">右　　</w:t>
            </w:r>
            <w:r w:rsidR="000A6597" w:rsidRPr="00DD24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D24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8251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D2451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8251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A6597" w:rsidRPr="00DD2451">
              <w:rPr>
                <w:rFonts w:asciiTheme="majorEastAsia" w:eastAsiaTheme="majorEastAsia" w:hAnsiTheme="majorEastAsia" w:hint="eastAsia"/>
                <w:sz w:val="22"/>
              </w:rPr>
              <w:t xml:space="preserve">　　　　　）</w:t>
            </w:r>
          </w:p>
        </w:tc>
        <w:tc>
          <w:tcPr>
            <w:tcW w:w="567" w:type="dxa"/>
            <w:vMerge/>
            <w:vAlign w:val="center"/>
          </w:tcPr>
          <w:p w:rsidR="00C91472" w:rsidRPr="00DD2451" w:rsidRDefault="00C91472" w:rsidP="00BC7155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C91472" w:rsidRPr="00DD2451" w:rsidRDefault="00C91472" w:rsidP="00BC7155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91472" w:rsidRPr="00DD2451" w:rsidTr="008068F9">
        <w:trPr>
          <w:trHeight w:val="420"/>
        </w:trPr>
        <w:tc>
          <w:tcPr>
            <w:tcW w:w="1134" w:type="dxa"/>
            <w:vMerge/>
            <w:textDirection w:val="tbRlV"/>
            <w:vAlign w:val="center"/>
          </w:tcPr>
          <w:p w:rsidR="00C91472" w:rsidRPr="00DD2451" w:rsidRDefault="00C91472" w:rsidP="002272F2">
            <w:pPr>
              <w:ind w:left="-84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91472" w:rsidRPr="00DD2451" w:rsidRDefault="002272F2" w:rsidP="00782510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>左</w:t>
            </w:r>
            <w:r w:rsidR="000A6597" w:rsidRPr="00DD2451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78251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A6597" w:rsidRPr="00DD2451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78251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A6597" w:rsidRPr="00DD2451">
              <w:rPr>
                <w:rFonts w:asciiTheme="majorEastAsia" w:eastAsiaTheme="majorEastAsia" w:hAnsiTheme="majorEastAsia" w:hint="eastAsia"/>
                <w:sz w:val="22"/>
              </w:rPr>
              <w:t xml:space="preserve">　　　　）</w:t>
            </w:r>
          </w:p>
        </w:tc>
        <w:tc>
          <w:tcPr>
            <w:tcW w:w="567" w:type="dxa"/>
            <w:vMerge/>
            <w:vAlign w:val="center"/>
          </w:tcPr>
          <w:p w:rsidR="00C91472" w:rsidRPr="00DD2451" w:rsidRDefault="00C91472" w:rsidP="00BC7155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C91472" w:rsidRPr="00DD2451" w:rsidRDefault="00C91472" w:rsidP="00BC7155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09AD" w:rsidRPr="00DD2451" w:rsidTr="00DD2451">
        <w:trPr>
          <w:cantSplit/>
          <w:trHeight w:val="796"/>
        </w:trPr>
        <w:tc>
          <w:tcPr>
            <w:tcW w:w="1134" w:type="dxa"/>
            <w:textDirection w:val="tbRlV"/>
            <w:vAlign w:val="center"/>
          </w:tcPr>
          <w:p w:rsidR="002009AD" w:rsidRPr="00DD2451" w:rsidRDefault="00DD2451" w:rsidP="002272F2">
            <w:pPr>
              <w:ind w:left="-84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2009AD" w:rsidRPr="00DD2451">
              <w:rPr>
                <w:rFonts w:asciiTheme="majorEastAsia" w:eastAsiaTheme="majorEastAsia" w:hAnsiTheme="majorEastAsia" w:hint="eastAsia"/>
                <w:sz w:val="22"/>
              </w:rPr>
              <w:t>血圧</w:t>
            </w:r>
          </w:p>
        </w:tc>
        <w:tc>
          <w:tcPr>
            <w:tcW w:w="3544" w:type="dxa"/>
            <w:gridSpan w:val="2"/>
            <w:vAlign w:val="center"/>
          </w:tcPr>
          <w:p w:rsidR="002009AD" w:rsidRPr="00DD2451" w:rsidRDefault="00081893" w:rsidP="006759BB">
            <w:pPr>
              <w:ind w:right="210" w:firstLineChars="1000" w:firstLine="220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1B0FAB" wp14:editId="7F34F7D2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40005</wp:posOffset>
                      </wp:positionV>
                      <wp:extent cx="219075" cy="1809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9075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F3634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pt,3.15pt" to="70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" strokecolor="#4579b8 [3044]"/>
                  </w:pict>
                </mc:Fallback>
              </mc:AlternateContent>
            </w:r>
            <w:r w:rsidR="000A6597" w:rsidRPr="00DD2451">
              <w:rPr>
                <w:rFonts w:asciiTheme="majorEastAsia" w:eastAsiaTheme="majorEastAsia" w:hAnsiTheme="majorEastAsia" w:hint="eastAsia"/>
                <w:sz w:val="22"/>
              </w:rPr>
              <w:t>ｍｍＨｇ</w:t>
            </w:r>
          </w:p>
        </w:tc>
        <w:tc>
          <w:tcPr>
            <w:tcW w:w="567" w:type="dxa"/>
            <w:vMerge/>
            <w:vAlign w:val="center"/>
          </w:tcPr>
          <w:p w:rsidR="002009AD" w:rsidRPr="00DD2451" w:rsidRDefault="002009AD" w:rsidP="00BC7155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44" w:type="dxa"/>
            <w:vAlign w:val="center"/>
          </w:tcPr>
          <w:p w:rsidR="002009AD" w:rsidRPr="00DD2451" w:rsidRDefault="002009AD" w:rsidP="00BC715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>所見</w:t>
            </w:r>
          </w:p>
        </w:tc>
        <w:tc>
          <w:tcPr>
            <w:tcW w:w="2883" w:type="dxa"/>
            <w:vAlign w:val="center"/>
          </w:tcPr>
          <w:p w:rsidR="002009AD" w:rsidRPr="00DD2451" w:rsidRDefault="002009AD" w:rsidP="00BC715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349D5" w:rsidRPr="00DD2451" w:rsidTr="008068F9">
        <w:trPr>
          <w:trHeight w:val="555"/>
        </w:trPr>
        <w:tc>
          <w:tcPr>
            <w:tcW w:w="2410" w:type="dxa"/>
            <w:gridSpan w:val="2"/>
            <w:vAlign w:val="center"/>
          </w:tcPr>
          <w:p w:rsidR="00E349D5" w:rsidRPr="00DD2451" w:rsidRDefault="00BC7155" w:rsidP="00C91472">
            <w:pPr>
              <w:ind w:left="-8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>尿 検 査</w:t>
            </w:r>
          </w:p>
        </w:tc>
        <w:tc>
          <w:tcPr>
            <w:tcW w:w="6662" w:type="dxa"/>
            <w:gridSpan w:val="4"/>
            <w:vAlign w:val="center"/>
          </w:tcPr>
          <w:p w:rsidR="00E349D5" w:rsidRPr="00DD2451" w:rsidRDefault="00BC7155" w:rsidP="00BC7155">
            <w:pPr>
              <w:ind w:left="-84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1893" w:rsidRPr="00DD24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D2451">
              <w:rPr>
                <w:rFonts w:asciiTheme="majorEastAsia" w:eastAsiaTheme="majorEastAsia" w:hAnsiTheme="majorEastAsia" w:hint="eastAsia"/>
                <w:sz w:val="22"/>
              </w:rPr>
              <w:t>蛋白（　　　　）　　糖（　　　　）　　潜血（　　　　）</w:t>
            </w:r>
          </w:p>
        </w:tc>
      </w:tr>
    </w:tbl>
    <w:p w:rsidR="00D90704" w:rsidRPr="00DD2451" w:rsidRDefault="00D90704">
      <w:pPr>
        <w:rPr>
          <w:rFonts w:asciiTheme="majorEastAsia" w:eastAsiaTheme="majorEastAsia" w:hAnsiTheme="majorEastAsia"/>
          <w:sz w:val="22"/>
        </w:rPr>
      </w:pPr>
    </w:p>
    <w:tbl>
      <w:tblPr>
        <w:tblW w:w="9033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1"/>
        <w:gridCol w:w="2819"/>
        <w:gridCol w:w="3843"/>
      </w:tblGrid>
      <w:tr w:rsidR="002272F2" w:rsidRPr="00DD2451" w:rsidTr="008068F9">
        <w:trPr>
          <w:trHeight w:val="742"/>
        </w:trPr>
        <w:tc>
          <w:tcPr>
            <w:tcW w:w="2371" w:type="dxa"/>
            <w:vAlign w:val="center"/>
          </w:tcPr>
          <w:p w:rsidR="002272F2" w:rsidRPr="00DD2451" w:rsidRDefault="002272F2" w:rsidP="002272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>その他・備考</w:t>
            </w:r>
          </w:p>
        </w:tc>
        <w:tc>
          <w:tcPr>
            <w:tcW w:w="6662" w:type="dxa"/>
            <w:gridSpan w:val="2"/>
            <w:vAlign w:val="center"/>
          </w:tcPr>
          <w:p w:rsidR="002272F2" w:rsidRPr="00DD2451" w:rsidRDefault="002272F2" w:rsidP="002272F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72F2" w:rsidRPr="00DD2451" w:rsidTr="008068F9">
        <w:trPr>
          <w:trHeight w:val="697"/>
        </w:trPr>
        <w:tc>
          <w:tcPr>
            <w:tcW w:w="2371" w:type="dxa"/>
            <w:vAlign w:val="center"/>
          </w:tcPr>
          <w:p w:rsidR="002272F2" w:rsidRPr="00DD2451" w:rsidRDefault="002272F2" w:rsidP="002272F2">
            <w:pPr>
              <w:ind w:left="-39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>診断及び指示</w:t>
            </w:r>
          </w:p>
        </w:tc>
        <w:tc>
          <w:tcPr>
            <w:tcW w:w="2819" w:type="dxa"/>
            <w:vAlign w:val="center"/>
          </w:tcPr>
          <w:p w:rsidR="002272F2" w:rsidRPr="00DD2451" w:rsidRDefault="002272F2" w:rsidP="002272F2">
            <w:pPr>
              <w:ind w:left="-39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3" w:type="dxa"/>
            <w:tcBorders>
              <w:bottom w:val="nil"/>
            </w:tcBorders>
          </w:tcPr>
          <w:p w:rsidR="002272F2" w:rsidRPr="00DD2451" w:rsidRDefault="002272F2" w:rsidP="002009AD">
            <w:pPr>
              <w:ind w:left="-39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09AD" w:rsidRPr="00DD2451" w:rsidTr="008C7315">
        <w:trPr>
          <w:trHeight w:val="4117"/>
        </w:trPr>
        <w:tc>
          <w:tcPr>
            <w:tcW w:w="9033" w:type="dxa"/>
            <w:gridSpan w:val="3"/>
            <w:tcBorders>
              <w:top w:val="nil"/>
            </w:tcBorders>
          </w:tcPr>
          <w:p w:rsidR="002009AD" w:rsidRPr="00DD2451" w:rsidRDefault="002272F2" w:rsidP="002009AD">
            <w:pPr>
              <w:ind w:left="-39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</w:t>
            </w:r>
          </w:p>
          <w:p w:rsidR="002272F2" w:rsidRPr="00DD2451" w:rsidRDefault="002272F2" w:rsidP="002009AD">
            <w:pPr>
              <w:ind w:left="-39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 xml:space="preserve">　上記のとおり診断いたしました。　　　　　　　　　　　　　　　</w:t>
            </w:r>
          </w:p>
          <w:p w:rsidR="002272F2" w:rsidRPr="00DD2451" w:rsidRDefault="002272F2" w:rsidP="002009AD">
            <w:pPr>
              <w:ind w:left="-39"/>
              <w:rPr>
                <w:rFonts w:asciiTheme="majorEastAsia" w:eastAsiaTheme="majorEastAsia" w:hAnsiTheme="majorEastAsia"/>
                <w:sz w:val="22"/>
              </w:rPr>
            </w:pPr>
          </w:p>
          <w:p w:rsidR="002272F2" w:rsidRDefault="002272F2" w:rsidP="002009AD">
            <w:pPr>
              <w:ind w:left="-39"/>
              <w:rPr>
                <w:rFonts w:asciiTheme="majorEastAsia" w:eastAsiaTheme="majorEastAsia" w:hAnsiTheme="majorEastAsia"/>
                <w:sz w:val="22"/>
              </w:rPr>
            </w:pPr>
          </w:p>
          <w:p w:rsidR="006759BB" w:rsidRPr="00DD2451" w:rsidRDefault="006759BB" w:rsidP="002009AD">
            <w:pPr>
              <w:ind w:left="-39"/>
              <w:rPr>
                <w:rFonts w:asciiTheme="majorEastAsia" w:eastAsiaTheme="majorEastAsia" w:hAnsiTheme="majorEastAsia"/>
                <w:sz w:val="22"/>
              </w:rPr>
            </w:pPr>
          </w:p>
          <w:p w:rsidR="002272F2" w:rsidRPr="00DD2451" w:rsidRDefault="001F5E0D" w:rsidP="002009AD">
            <w:pPr>
              <w:ind w:left="-3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令和</w:t>
            </w:r>
            <w:r w:rsidR="002272F2" w:rsidRPr="00DD2451">
              <w:rPr>
                <w:rFonts w:asciiTheme="majorEastAsia" w:eastAsiaTheme="majorEastAsia" w:hAnsiTheme="majorEastAsia" w:hint="eastAsia"/>
                <w:sz w:val="22"/>
              </w:rPr>
              <w:t xml:space="preserve">　　　年　　　月　　　日</w:t>
            </w:r>
          </w:p>
          <w:p w:rsidR="002272F2" w:rsidRPr="00DD2451" w:rsidRDefault="002272F2" w:rsidP="002009AD">
            <w:pPr>
              <w:ind w:left="-39"/>
              <w:rPr>
                <w:rFonts w:asciiTheme="majorEastAsia" w:eastAsiaTheme="majorEastAsia" w:hAnsiTheme="majorEastAsia"/>
                <w:sz w:val="22"/>
              </w:rPr>
            </w:pPr>
          </w:p>
          <w:p w:rsidR="00081893" w:rsidRPr="00DD2451" w:rsidRDefault="00081893" w:rsidP="002009AD">
            <w:pPr>
              <w:ind w:left="-39"/>
              <w:rPr>
                <w:rFonts w:asciiTheme="majorEastAsia" w:eastAsiaTheme="majorEastAsia" w:hAnsiTheme="majorEastAsia"/>
                <w:sz w:val="22"/>
              </w:rPr>
            </w:pPr>
          </w:p>
          <w:p w:rsidR="002272F2" w:rsidRPr="00DD2451" w:rsidRDefault="002272F2" w:rsidP="002009AD">
            <w:pPr>
              <w:ind w:left="-39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住　所　</w:t>
            </w:r>
          </w:p>
          <w:p w:rsidR="002272F2" w:rsidRPr="00DD2451" w:rsidRDefault="002272F2" w:rsidP="002009AD">
            <w:pPr>
              <w:ind w:left="-39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病院名　</w:t>
            </w:r>
          </w:p>
          <w:p w:rsidR="002272F2" w:rsidRPr="00DD2451" w:rsidRDefault="002272F2" w:rsidP="00747F5B">
            <w:pPr>
              <w:ind w:left="-39"/>
              <w:rPr>
                <w:rFonts w:asciiTheme="majorEastAsia" w:eastAsiaTheme="majorEastAsia" w:hAnsiTheme="majorEastAsia"/>
                <w:sz w:val="22"/>
              </w:rPr>
            </w:pPr>
            <w:r w:rsidRPr="00DD2451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医師名　</w:t>
            </w:r>
            <w:r w:rsidR="00081893" w:rsidRPr="00DD2451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  <w:r w:rsidR="00747F5B">
              <w:rPr>
                <w:rFonts w:asciiTheme="majorEastAsia" w:eastAsiaTheme="majorEastAsia" w:hAnsiTheme="majorEastAsia" w:hint="eastAsia"/>
                <w:sz w:val="22"/>
              </w:rPr>
              <w:t>印</w:t>
            </w:r>
          </w:p>
        </w:tc>
      </w:tr>
    </w:tbl>
    <w:p w:rsidR="00D90704" w:rsidRDefault="00D90704" w:rsidP="008C7315">
      <w:pPr>
        <w:rPr>
          <w:rFonts w:hint="eastAsia"/>
        </w:rPr>
      </w:pPr>
    </w:p>
    <w:sectPr w:rsidR="00D90704" w:rsidSect="008068F9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298" w:rsidRDefault="00146298" w:rsidP="001F5E0D">
      <w:r>
        <w:separator/>
      </w:r>
    </w:p>
  </w:endnote>
  <w:endnote w:type="continuationSeparator" w:id="0">
    <w:p w:rsidR="00146298" w:rsidRDefault="00146298" w:rsidP="001F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298" w:rsidRDefault="00146298" w:rsidP="001F5E0D">
      <w:r>
        <w:separator/>
      </w:r>
    </w:p>
  </w:footnote>
  <w:footnote w:type="continuationSeparator" w:id="0">
    <w:p w:rsidR="00146298" w:rsidRDefault="00146298" w:rsidP="001F5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04"/>
    <w:rsid w:val="000430A1"/>
    <w:rsid w:val="00081893"/>
    <w:rsid w:val="000A6597"/>
    <w:rsid w:val="00146298"/>
    <w:rsid w:val="001F5E0D"/>
    <w:rsid w:val="002009AD"/>
    <w:rsid w:val="002272F2"/>
    <w:rsid w:val="0024576D"/>
    <w:rsid w:val="00286E65"/>
    <w:rsid w:val="006759BB"/>
    <w:rsid w:val="00747F5B"/>
    <w:rsid w:val="00782510"/>
    <w:rsid w:val="008068F9"/>
    <w:rsid w:val="00844B05"/>
    <w:rsid w:val="008C7315"/>
    <w:rsid w:val="008D7FDC"/>
    <w:rsid w:val="009242A3"/>
    <w:rsid w:val="00BC7155"/>
    <w:rsid w:val="00C91472"/>
    <w:rsid w:val="00D90704"/>
    <w:rsid w:val="00DD2451"/>
    <w:rsid w:val="00E3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0931F55-EC5C-4D41-B2F2-6B397A58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E0D"/>
  </w:style>
  <w:style w:type="paragraph" w:styleId="a5">
    <w:name w:val="footer"/>
    <w:basedOn w:val="a"/>
    <w:link w:val="a6"/>
    <w:uiPriority w:val="99"/>
    <w:unhideWhenUsed/>
    <w:rsid w:val="001F5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F074834</Template>
  <TotalTime>159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shienka001</dc:creator>
  <cp:lastModifiedBy>津波古　真哉</cp:lastModifiedBy>
  <cp:revision>14</cp:revision>
  <cp:lastPrinted>2015-07-23T10:01:00Z</cp:lastPrinted>
  <dcterms:created xsi:type="dcterms:W3CDTF">2015-07-23T08:40:00Z</dcterms:created>
  <dcterms:modified xsi:type="dcterms:W3CDTF">2021-08-19T00:46:00Z</dcterms:modified>
</cp:coreProperties>
</file>